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1FA5" w14:textId="77777777" w:rsidR="00F33728" w:rsidRDefault="00F33728">
      <w:pPr>
        <w:textAlignment w:val="baseline"/>
        <w:rPr>
          <w:rFonts w:asciiTheme="majorBidi" w:eastAsiaTheme="minorEastAsia" w:hAnsiTheme="majorBidi" w:cstheme="majorBidi"/>
          <w:lang w:val="en-GB" w:eastAsia="zh-CN"/>
        </w:rPr>
      </w:pPr>
      <w:r w:rsidRPr="00F33728">
        <w:rPr>
          <w:rFonts w:asciiTheme="majorBidi" w:eastAsia="宋体" w:hAnsiTheme="majorBidi" w:cstheme="majorBidi" w:hint="eastAsia"/>
          <w:b/>
          <w:bCs/>
          <w:lang w:eastAsia="zh-CN"/>
        </w:rPr>
        <w:t>世界卫生组织推荐</w:t>
      </w:r>
      <w:r w:rsidRPr="00F33728">
        <w:rPr>
          <w:rFonts w:asciiTheme="majorBidi" w:eastAsia="宋体" w:hAnsiTheme="majorBidi" w:cstheme="majorBidi" w:hint="eastAsia"/>
          <w:b/>
          <w:bCs/>
          <w:lang w:eastAsia="zh-CN"/>
        </w:rPr>
        <w:t>2026</w:t>
      </w:r>
      <w:r>
        <w:rPr>
          <w:rFonts w:asciiTheme="majorBidi" w:eastAsia="宋体" w:hAnsiTheme="majorBidi" w:cstheme="majorBidi" w:hint="eastAsia"/>
          <w:b/>
          <w:bCs/>
          <w:lang w:eastAsia="zh-CN"/>
        </w:rPr>
        <w:t>-2027</w:t>
      </w:r>
      <w:r w:rsidRPr="00F33728">
        <w:rPr>
          <w:rFonts w:asciiTheme="majorBidi" w:eastAsia="宋体" w:hAnsiTheme="majorBidi" w:cstheme="majorBidi" w:hint="eastAsia"/>
          <w:b/>
          <w:bCs/>
          <w:lang w:eastAsia="zh-CN"/>
        </w:rPr>
        <w:t>年</w:t>
      </w:r>
      <w:r>
        <w:rPr>
          <w:rFonts w:asciiTheme="majorBidi" w:eastAsia="宋体" w:hAnsiTheme="majorBidi" w:cstheme="majorBidi" w:hint="eastAsia"/>
          <w:b/>
          <w:bCs/>
          <w:lang w:eastAsia="zh-CN"/>
        </w:rPr>
        <w:t>北</w:t>
      </w:r>
      <w:r w:rsidRPr="00F33728">
        <w:rPr>
          <w:rFonts w:asciiTheme="majorBidi" w:eastAsia="宋体" w:hAnsiTheme="majorBidi" w:cstheme="majorBidi" w:hint="eastAsia"/>
          <w:b/>
          <w:bCs/>
          <w:lang w:eastAsia="zh-CN"/>
        </w:rPr>
        <w:t>半球流感疫苗组分</w:t>
      </w:r>
      <w:r w:rsidR="00000000">
        <w:rPr>
          <w:rFonts w:asciiTheme="majorBidi" w:hAnsiTheme="majorBidi" w:cstheme="majorBidi"/>
          <w:lang w:val="en-GB" w:eastAsia="zh-CN"/>
        </w:rPr>
        <w:t>:</w:t>
      </w:r>
    </w:p>
    <w:p w14:paraId="41FC536A" w14:textId="6956D913" w:rsidR="00E87221" w:rsidRDefault="00F33728">
      <w:pPr>
        <w:textAlignment w:val="baseline"/>
        <w:rPr>
          <w:rFonts w:asciiTheme="majorBidi" w:hAnsiTheme="majorBidi" w:cstheme="majorBidi"/>
          <w:lang w:val="en-GB" w:eastAsia="zh-CN"/>
        </w:rPr>
      </w:pPr>
      <w:r w:rsidRPr="00F33728">
        <w:rPr>
          <w:rFonts w:ascii="宋体" w:eastAsia="宋体" w:hAnsi="宋体" w:cs="宋体" w:hint="eastAsia"/>
          <w:lang w:eastAsia="zh-CN"/>
        </w:rPr>
        <w:t>世界卫生组织（</w:t>
      </w:r>
      <w:r w:rsidRPr="00F33728">
        <w:rPr>
          <w:rFonts w:asciiTheme="majorBidi" w:hAnsiTheme="majorBidi" w:cstheme="majorBidi"/>
          <w:lang w:eastAsia="zh-CN"/>
        </w:rPr>
        <w:t>WHO</w:t>
      </w:r>
      <w:r w:rsidRPr="00F33728">
        <w:rPr>
          <w:rFonts w:ascii="宋体" w:eastAsia="宋体" w:hAnsi="宋体" w:cs="宋体" w:hint="eastAsia"/>
          <w:lang w:eastAsia="zh-CN"/>
        </w:rPr>
        <w:t>）于</w:t>
      </w:r>
      <w:r w:rsidRPr="00F33728">
        <w:rPr>
          <w:rFonts w:asciiTheme="majorBidi" w:hAnsiTheme="majorBidi" w:cstheme="majorBidi"/>
          <w:lang w:eastAsia="zh-CN"/>
        </w:rPr>
        <w:t>202</w:t>
      </w:r>
      <w:r>
        <w:rPr>
          <w:rFonts w:asciiTheme="majorBidi" w:eastAsiaTheme="minorEastAsia" w:hAnsiTheme="majorBidi" w:cstheme="majorBidi" w:hint="eastAsia"/>
          <w:lang w:eastAsia="zh-CN"/>
        </w:rPr>
        <w:t>6</w:t>
      </w:r>
      <w:r w:rsidRPr="00F33728">
        <w:rPr>
          <w:rFonts w:ascii="宋体" w:eastAsia="宋体" w:hAnsi="宋体" w:cs="宋体" w:hint="eastAsia"/>
          <w:lang w:eastAsia="zh-CN"/>
        </w:rPr>
        <w:t>年</w:t>
      </w:r>
      <w:r>
        <w:rPr>
          <w:rFonts w:asciiTheme="majorBidi" w:eastAsiaTheme="minorEastAsia" w:hAnsiTheme="majorBidi" w:cstheme="majorBidi" w:hint="eastAsia"/>
          <w:lang w:eastAsia="zh-CN"/>
        </w:rPr>
        <w:t>2</w:t>
      </w:r>
      <w:r w:rsidRPr="00F33728">
        <w:rPr>
          <w:rFonts w:ascii="宋体" w:eastAsia="宋体" w:hAnsi="宋体" w:cs="宋体" w:hint="eastAsia"/>
          <w:lang w:eastAsia="zh-CN"/>
        </w:rPr>
        <w:t>月</w:t>
      </w:r>
      <w:r w:rsidRPr="00F33728">
        <w:rPr>
          <w:rFonts w:asciiTheme="majorBidi" w:hAnsiTheme="majorBidi" w:cstheme="majorBidi"/>
          <w:lang w:eastAsia="zh-CN"/>
        </w:rPr>
        <w:t>2</w:t>
      </w:r>
      <w:r>
        <w:rPr>
          <w:rFonts w:asciiTheme="majorBidi" w:eastAsiaTheme="minorEastAsia" w:hAnsiTheme="majorBidi" w:cstheme="majorBidi" w:hint="eastAsia"/>
          <w:lang w:eastAsia="zh-CN"/>
        </w:rPr>
        <w:t>3</w:t>
      </w:r>
      <w:r w:rsidRPr="00F33728">
        <w:rPr>
          <w:rFonts w:asciiTheme="majorBidi" w:hAnsiTheme="majorBidi" w:cstheme="majorBidi"/>
          <w:lang w:eastAsia="zh-CN"/>
        </w:rPr>
        <w:t>-2</w:t>
      </w:r>
      <w:r>
        <w:rPr>
          <w:rFonts w:asciiTheme="majorBidi" w:eastAsiaTheme="minorEastAsia" w:hAnsiTheme="majorBidi" w:cstheme="majorBidi" w:hint="eastAsia"/>
          <w:lang w:eastAsia="zh-CN"/>
        </w:rPr>
        <w:t>6</w:t>
      </w:r>
      <w:r w:rsidRPr="00F33728">
        <w:rPr>
          <w:rFonts w:ascii="宋体" w:eastAsia="宋体" w:hAnsi="宋体" w:cs="宋体" w:hint="eastAsia"/>
          <w:lang w:eastAsia="zh-CN"/>
        </w:rPr>
        <w:t>日召开了</w:t>
      </w:r>
      <w:r w:rsidRPr="00F33728">
        <w:rPr>
          <w:rFonts w:asciiTheme="majorBidi" w:hAnsiTheme="majorBidi" w:cstheme="majorBidi"/>
          <w:lang w:eastAsia="zh-CN"/>
        </w:rPr>
        <w:t>2026</w:t>
      </w:r>
      <w:r>
        <w:rPr>
          <w:rFonts w:asciiTheme="majorBidi" w:eastAsiaTheme="minorEastAsia" w:hAnsiTheme="majorBidi" w:cstheme="majorBidi" w:hint="eastAsia"/>
          <w:lang w:eastAsia="zh-CN"/>
        </w:rPr>
        <w:t>-2027</w:t>
      </w:r>
      <w:r w:rsidRPr="00F33728">
        <w:rPr>
          <w:rFonts w:ascii="宋体" w:eastAsia="宋体" w:hAnsi="宋体" w:cs="宋体" w:hint="eastAsia"/>
          <w:lang w:eastAsia="zh-CN"/>
        </w:rPr>
        <w:t>年</w:t>
      </w:r>
      <w:r>
        <w:rPr>
          <w:rFonts w:ascii="宋体" w:eastAsia="宋体" w:hAnsi="宋体" w:cs="宋体" w:hint="eastAsia"/>
          <w:lang w:eastAsia="zh-CN"/>
        </w:rPr>
        <w:t>北</w:t>
      </w:r>
      <w:r w:rsidRPr="00F33728">
        <w:rPr>
          <w:rFonts w:ascii="宋体" w:eastAsia="宋体" w:hAnsi="宋体" w:cs="宋体" w:hint="eastAsia"/>
          <w:lang w:eastAsia="zh-CN"/>
        </w:rPr>
        <w:t>半球流感疫苗组分会议，经过对全球流感病毒流行病学、病原学及疫苗血清学分析，于</w:t>
      </w:r>
      <w:r w:rsidRPr="00F33728">
        <w:rPr>
          <w:rFonts w:asciiTheme="majorBidi" w:hAnsiTheme="majorBidi" w:cstheme="majorBidi"/>
          <w:lang w:eastAsia="zh-CN"/>
        </w:rPr>
        <w:t>2</w:t>
      </w:r>
      <w:r>
        <w:rPr>
          <w:rFonts w:asciiTheme="majorBidi" w:eastAsiaTheme="minorEastAsia" w:hAnsiTheme="majorBidi" w:cstheme="majorBidi" w:hint="eastAsia"/>
          <w:lang w:eastAsia="zh-CN"/>
        </w:rPr>
        <w:t>7</w:t>
      </w:r>
      <w:r w:rsidRPr="00F33728">
        <w:rPr>
          <w:rFonts w:ascii="宋体" w:eastAsia="宋体" w:hAnsi="宋体" w:cs="宋体" w:hint="eastAsia"/>
          <w:lang w:eastAsia="zh-CN"/>
        </w:rPr>
        <w:t>日公布疫苗组分。</w:t>
      </w:r>
      <w:r w:rsidR="00000000">
        <w:rPr>
          <w:rFonts w:asciiTheme="majorBidi" w:hAnsiTheme="majorBidi" w:cstheme="majorBidi"/>
          <w:lang w:val="en-GB" w:eastAsia="zh-CN"/>
        </w:rPr>
        <w:t> </w:t>
      </w:r>
    </w:p>
    <w:p w14:paraId="0818E393" w14:textId="77777777" w:rsidR="00E87221" w:rsidRDefault="00E87221">
      <w:pPr>
        <w:rPr>
          <w:rFonts w:asciiTheme="majorBidi" w:hAnsiTheme="majorBidi" w:cstheme="majorBidi"/>
          <w:b/>
          <w:spacing w:val="-1"/>
          <w:lang w:val="en-GB" w:eastAsia="zh-CN"/>
        </w:rPr>
      </w:pPr>
    </w:p>
    <w:p w14:paraId="3DDF3E9E" w14:textId="77777777" w:rsidR="00E87221" w:rsidRDefault="00000000">
      <w:pPr>
        <w:ind w:left="4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Egg-based vaccines </w:t>
      </w:r>
    </w:p>
    <w:p w14:paraId="3872006D" w14:textId="77777777" w:rsidR="00E87221" w:rsidRDefault="00000000">
      <w:pPr>
        <w:ind w:left="5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• an A/Missouri/11/2025 (H1N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1)pdm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09-like virus; </w:t>
      </w:r>
    </w:p>
    <w:p w14:paraId="088724F3" w14:textId="77777777" w:rsidR="00E87221" w:rsidRDefault="00000000">
      <w:pPr>
        <w:ind w:left="367" w:firstLine="1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• an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D13438"/>
          <w:sz w:val="24"/>
          <w:szCs w:val="24"/>
          <w:u w:val="single"/>
          <w:lang w:val="en-GB"/>
        </w:rPr>
        <w:t>A/Darwin/1454/2025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(H3N2)-like virus; and </w:t>
      </w:r>
    </w:p>
    <w:p w14:paraId="43A13F77" w14:textId="77777777" w:rsidR="00E87221" w:rsidRDefault="00000000">
      <w:pPr>
        <w:ind w:left="5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• a </w:t>
      </w:r>
      <w:r>
        <w:rPr>
          <w:rFonts w:ascii="Times New Roman" w:eastAsia="Times New Roman" w:hAnsi="Times New Roman" w:cs="Times New Roman"/>
          <w:b/>
          <w:bCs/>
          <w:color w:val="D13438"/>
          <w:sz w:val="24"/>
          <w:szCs w:val="24"/>
          <w:u w:val="single"/>
          <w:lang w:val="en-GB"/>
        </w:rPr>
        <w:t>B/Tokyo/EIS13-175/2025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(B/Victoria lineage)-like virus. </w:t>
      </w:r>
    </w:p>
    <w:p w14:paraId="1C0C931F" w14:textId="77777777" w:rsidR="00E87221" w:rsidRDefault="00000000">
      <w:pPr>
        <w:ind w:left="5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 </w:t>
      </w:r>
    </w:p>
    <w:p w14:paraId="2974CC67" w14:textId="77777777" w:rsidR="00E87221" w:rsidRDefault="00000000">
      <w:pPr>
        <w:ind w:left="3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Cell culture-, recombinant protein- or nucleic acid-based vaccines </w:t>
      </w:r>
    </w:p>
    <w:p w14:paraId="00D2517B" w14:textId="77777777" w:rsidR="00E87221" w:rsidRDefault="00000000">
      <w:pPr>
        <w:ind w:left="5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• an A/Missouri/11/2025 (H1N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1)pdm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09-like virus; </w:t>
      </w:r>
    </w:p>
    <w:p w14:paraId="1F8C88CB" w14:textId="77777777" w:rsidR="00E87221" w:rsidRDefault="00000000">
      <w:pPr>
        <w:ind w:left="5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• an </w:t>
      </w:r>
      <w:r>
        <w:rPr>
          <w:rFonts w:ascii="Times New Roman" w:eastAsia="Times New Roman" w:hAnsi="Times New Roman" w:cs="Times New Roman"/>
          <w:b/>
          <w:bCs/>
          <w:color w:val="D13438"/>
          <w:sz w:val="24"/>
          <w:szCs w:val="24"/>
          <w:u w:val="single"/>
          <w:lang w:val="en-GB"/>
        </w:rPr>
        <w:t>A/Darwin/1415/2025</w:t>
      </w:r>
      <w:r>
        <w:rPr>
          <w:rFonts w:ascii="Times New Roman" w:eastAsia="宋体" w:hAnsi="Times New Roman" w:cs="Times New Roman" w:hint="eastAsia"/>
          <w:b/>
          <w:bCs/>
          <w:color w:val="D13438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(H3N2)-like virus; and </w:t>
      </w:r>
    </w:p>
    <w:p w14:paraId="6D68948F" w14:textId="77777777" w:rsidR="00E87221" w:rsidRDefault="00000000">
      <w:pPr>
        <w:ind w:left="5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• a </w:t>
      </w:r>
      <w:r>
        <w:rPr>
          <w:rFonts w:ascii="Times New Roman" w:eastAsia="Times New Roman" w:hAnsi="Times New Roman" w:cs="Times New Roman"/>
          <w:b/>
          <w:bCs/>
          <w:color w:val="D13438"/>
          <w:sz w:val="24"/>
          <w:szCs w:val="24"/>
          <w:u w:val="single"/>
          <w:lang w:val="en-GB"/>
        </w:rPr>
        <w:t>B/Pennsylvania/14/2025</w:t>
      </w:r>
      <w:r>
        <w:rPr>
          <w:rFonts w:ascii="Times New Roman" w:eastAsia="宋体" w:hAnsi="Times New Roman" w:cs="Times New Roman" w:hint="eastAsia"/>
          <w:b/>
          <w:bCs/>
          <w:color w:val="D13438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(B/Victoria lineage)-like virus. </w:t>
      </w:r>
    </w:p>
    <w:p w14:paraId="60181BDC" w14:textId="77777777" w:rsidR="00E87221" w:rsidRDefault="00E87221"/>
    <w:sectPr w:rsidR="00E8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4CB7" w14:textId="77777777" w:rsidR="000D7288" w:rsidRDefault="000D7288">
      <w:pPr>
        <w:spacing w:line="240" w:lineRule="auto"/>
      </w:pPr>
      <w:r>
        <w:separator/>
      </w:r>
    </w:p>
  </w:endnote>
  <w:endnote w:type="continuationSeparator" w:id="0">
    <w:p w14:paraId="0E7D7BEE" w14:textId="77777777" w:rsidR="000D7288" w:rsidRDefault="000D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42AD" w14:textId="77777777" w:rsidR="000D7288" w:rsidRDefault="000D7288">
      <w:r>
        <w:separator/>
      </w:r>
    </w:p>
  </w:footnote>
  <w:footnote w:type="continuationSeparator" w:id="0">
    <w:p w14:paraId="4419E61E" w14:textId="77777777" w:rsidR="000D7288" w:rsidRDefault="000D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2E480F"/>
    <w:rsid w:val="000D7288"/>
    <w:rsid w:val="0026485E"/>
    <w:rsid w:val="00B077B3"/>
    <w:rsid w:val="00B65162"/>
    <w:rsid w:val="00DF26C4"/>
    <w:rsid w:val="00E70A1C"/>
    <w:rsid w:val="00E87221"/>
    <w:rsid w:val="00F33728"/>
    <w:rsid w:val="01033B50"/>
    <w:rsid w:val="01096B8C"/>
    <w:rsid w:val="01100A67"/>
    <w:rsid w:val="017A77E2"/>
    <w:rsid w:val="017D1DDD"/>
    <w:rsid w:val="01C346FD"/>
    <w:rsid w:val="01ED6252"/>
    <w:rsid w:val="01FB6895"/>
    <w:rsid w:val="02076AE7"/>
    <w:rsid w:val="020D6DFB"/>
    <w:rsid w:val="021B28D6"/>
    <w:rsid w:val="02231B03"/>
    <w:rsid w:val="02480AF6"/>
    <w:rsid w:val="02872A53"/>
    <w:rsid w:val="029F5592"/>
    <w:rsid w:val="02BB18D7"/>
    <w:rsid w:val="031133A1"/>
    <w:rsid w:val="036406C0"/>
    <w:rsid w:val="03D62658"/>
    <w:rsid w:val="03F05231"/>
    <w:rsid w:val="041474B1"/>
    <w:rsid w:val="043C30CE"/>
    <w:rsid w:val="04800379"/>
    <w:rsid w:val="049E06FF"/>
    <w:rsid w:val="04B97E65"/>
    <w:rsid w:val="04BA57F8"/>
    <w:rsid w:val="04C626B7"/>
    <w:rsid w:val="04CA69B4"/>
    <w:rsid w:val="04CC5740"/>
    <w:rsid w:val="04E556C8"/>
    <w:rsid w:val="04FB6D7D"/>
    <w:rsid w:val="0506068F"/>
    <w:rsid w:val="054101F9"/>
    <w:rsid w:val="05637DF9"/>
    <w:rsid w:val="05843089"/>
    <w:rsid w:val="05893843"/>
    <w:rsid w:val="058D41AB"/>
    <w:rsid w:val="05AF7998"/>
    <w:rsid w:val="05F95043"/>
    <w:rsid w:val="05FE765D"/>
    <w:rsid w:val="062237A0"/>
    <w:rsid w:val="065F4F7F"/>
    <w:rsid w:val="066D0809"/>
    <w:rsid w:val="06760803"/>
    <w:rsid w:val="0680056E"/>
    <w:rsid w:val="06AC1DA8"/>
    <w:rsid w:val="071D67B0"/>
    <w:rsid w:val="07242F96"/>
    <w:rsid w:val="072F7E86"/>
    <w:rsid w:val="07746EE4"/>
    <w:rsid w:val="07801A0A"/>
    <w:rsid w:val="07CB0E2A"/>
    <w:rsid w:val="07CD445D"/>
    <w:rsid w:val="07F3741C"/>
    <w:rsid w:val="07FB3DE6"/>
    <w:rsid w:val="0807711F"/>
    <w:rsid w:val="082B5440"/>
    <w:rsid w:val="084C54EF"/>
    <w:rsid w:val="08530825"/>
    <w:rsid w:val="085B51DA"/>
    <w:rsid w:val="08DC79AB"/>
    <w:rsid w:val="09076C32"/>
    <w:rsid w:val="090E3CFC"/>
    <w:rsid w:val="091C4887"/>
    <w:rsid w:val="091D563D"/>
    <w:rsid w:val="094042C9"/>
    <w:rsid w:val="0978759A"/>
    <w:rsid w:val="099B39AA"/>
    <w:rsid w:val="09A45894"/>
    <w:rsid w:val="09B876F6"/>
    <w:rsid w:val="09BC6516"/>
    <w:rsid w:val="09E875F2"/>
    <w:rsid w:val="0A034220"/>
    <w:rsid w:val="0A101B18"/>
    <w:rsid w:val="0A113F2F"/>
    <w:rsid w:val="0A4849A8"/>
    <w:rsid w:val="0A587FE2"/>
    <w:rsid w:val="0A5F3639"/>
    <w:rsid w:val="0ABA23A2"/>
    <w:rsid w:val="0ABD1380"/>
    <w:rsid w:val="0AC50632"/>
    <w:rsid w:val="0AF24B4A"/>
    <w:rsid w:val="0AF73485"/>
    <w:rsid w:val="0B704530"/>
    <w:rsid w:val="0B807524"/>
    <w:rsid w:val="0BAB2366"/>
    <w:rsid w:val="0BEA4739"/>
    <w:rsid w:val="0C130360"/>
    <w:rsid w:val="0C31272A"/>
    <w:rsid w:val="0C795A0F"/>
    <w:rsid w:val="0CA26F01"/>
    <w:rsid w:val="0CA645FD"/>
    <w:rsid w:val="0CA83C50"/>
    <w:rsid w:val="0CCB5D05"/>
    <w:rsid w:val="0CD047B9"/>
    <w:rsid w:val="0D031918"/>
    <w:rsid w:val="0D211809"/>
    <w:rsid w:val="0D4F67A3"/>
    <w:rsid w:val="0D5541B0"/>
    <w:rsid w:val="0D5D1495"/>
    <w:rsid w:val="0D840962"/>
    <w:rsid w:val="0D962C09"/>
    <w:rsid w:val="0DE67BE5"/>
    <w:rsid w:val="0E23740B"/>
    <w:rsid w:val="0E273E94"/>
    <w:rsid w:val="0E280426"/>
    <w:rsid w:val="0E753F58"/>
    <w:rsid w:val="0E7A12E5"/>
    <w:rsid w:val="0ED36CAB"/>
    <w:rsid w:val="0EFA7D4C"/>
    <w:rsid w:val="0F172EA2"/>
    <w:rsid w:val="0F5337C2"/>
    <w:rsid w:val="0F762E02"/>
    <w:rsid w:val="0F790349"/>
    <w:rsid w:val="0FC6344E"/>
    <w:rsid w:val="0FCF2EF9"/>
    <w:rsid w:val="0FD64E61"/>
    <w:rsid w:val="100C247F"/>
    <w:rsid w:val="101D4D99"/>
    <w:rsid w:val="10241E01"/>
    <w:rsid w:val="102F190A"/>
    <w:rsid w:val="103932E6"/>
    <w:rsid w:val="103C34D3"/>
    <w:rsid w:val="1052633C"/>
    <w:rsid w:val="105313EB"/>
    <w:rsid w:val="10621D83"/>
    <w:rsid w:val="10765EB9"/>
    <w:rsid w:val="10F576ED"/>
    <w:rsid w:val="10FB7F86"/>
    <w:rsid w:val="113D0E3E"/>
    <w:rsid w:val="1153076B"/>
    <w:rsid w:val="119D6398"/>
    <w:rsid w:val="11B00EA3"/>
    <w:rsid w:val="11C904EA"/>
    <w:rsid w:val="11E24213"/>
    <w:rsid w:val="11E30621"/>
    <w:rsid w:val="121F7183"/>
    <w:rsid w:val="122235C4"/>
    <w:rsid w:val="12386D85"/>
    <w:rsid w:val="124A7D39"/>
    <w:rsid w:val="129559CC"/>
    <w:rsid w:val="12B46AB1"/>
    <w:rsid w:val="12C94EE0"/>
    <w:rsid w:val="12CC182E"/>
    <w:rsid w:val="12F51AC5"/>
    <w:rsid w:val="1324326E"/>
    <w:rsid w:val="132B0C5E"/>
    <w:rsid w:val="132E04DE"/>
    <w:rsid w:val="13455AFE"/>
    <w:rsid w:val="13661731"/>
    <w:rsid w:val="13855770"/>
    <w:rsid w:val="139B6E41"/>
    <w:rsid w:val="13B5522F"/>
    <w:rsid w:val="13CB7B9B"/>
    <w:rsid w:val="13E71D17"/>
    <w:rsid w:val="140B365D"/>
    <w:rsid w:val="14A64097"/>
    <w:rsid w:val="14B26E4C"/>
    <w:rsid w:val="14C14002"/>
    <w:rsid w:val="14D7148E"/>
    <w:rsid w:val="14E837F5"/>
    <w:rsid w:val="14ED55D3"/>
    <w:rsid w:val="14FD5E42"/>
    <w:rsid w:val="1515288D"/>
    <w:rsid w:val="151C2B02"/>
    <w:rsid w:val="1527005E"/>
    <w:rsid w:val="153058AB"/>
    <w:rsid w:val="155A0820"/>
    <w:rsid w:val="156B0C15"/>
    <w:rsid w:val="15892464"/>
    <w:rsid w:val="15A7641C"/>
    <w:rsid w:val="15B87DE6"/>
    <w:rsid w:val="15BF6E60"/>
    <w:rsid w:val="15EB37AA"/>
    <w:rsid w:val="15F55D7F"/>
    <w:rsid w:val="16371DB4"/>
    <w:rsid w:val="163F725A"/>
    <w:rsid w:val="164A6917"/>
    <w:rsid w:val="165077C5"/>
    <w:rsid w:val="166E5C4D"/>
    <w:rsid w:val="16BE1D69"/>
    <w:rsid w:val="16D54534"/>
    <w:rsid w:val="16F959AC"/>
    <w:rsid w:val="16FD1DB0"/>
    <w:rsid w:val="17437A8B"/>
    <w:rsid w:val="17AB6A02"/>
    <w:rsid w:val="17BD34C7"/>
    <w:rsid w:val="17F04ACB"/>
    <w:rsid w:val="180E3490"/>
    <w:rsid w:val="184145FE"/>
    <w:rsid w:val="186F5EF3"/>
    <w:rsid w:val="18CB1525"/>
    <w:rsid w:val="18CD4992"/>
    <w:rsid w:val="18E83498"/>
    <w:rsid w:val="18EE76DE"/>
    <w:rsid w:val="18FE5635"/>
    <w:rsid w:val="19187E65"/>
    <w:rsid w:val="19245491"/>
    <w:rsid w:val="1928624B"/>
    <w:rsid w:val="19444E9F"/>
    <w:rsid w:val="19464963"/>
    <w:rsid w:val="19583DD3"/>
    <w:rsid w:val="198B6939"/>
    <w:rsid w:val="19975659"/>
    <w:rsid w:val="19BF37B3"/>
    <w:rsid w:val="19F77CC6"/>
    <w:rsid w:val="19FB7B11"/>
    <w:rsid w:val="1A00559C"/>
    <w:rsid w:val="1A324BFB"/>
    <w:rsid w:val="1A3D106F"/>
    <w:rsid w:val="1A491C36"/>
    <w:rsid w:val="1A6E6C96"/>
    <w:rsid w:val="1A8B118E"/>
    <w:rsid w:val="1A9765FF"/>
    <w:rsid w:val="1AC57E1D"/>
    <w:rsid w:val="1AD20509"/>
    <w:rsid w:val="1AF92BFE"/>
    <w:rsid w:val="1B061660"/>
    <w:rsid w:val="1B110CE8"/>
    <w:rsid w:val="1B115B74"/>
    <w:rsid w:val="1B24587A"/>
    <w:rsid w:val="1B263126"/>
    <w:rsid w:val="1B453D80"/>
    <w:rsid w:val="1BB75320"/>
    <w:rsid w:val="1BC92788"/>
    <w:rsid w:val="1C373DD4"/>
    <w:rsid w:val="1C422DBC"/>
    <w:rsid w:val="1C4248CF"/>
    <w:rsid w:val="1C584059"/>
    <w:rsid w:val="1C647906"/>
    <w:rsid w:val="1C8655FA"/>
    <w:rsid w:val="1CA2229F"/>
    <w:rsid w:val="1CAC1007"/>
    <w:rsid w:val="1CB05BF3"/>
    <w:rsid w:val="1CE60883"/>
    <w:rsid w:val="1D02063A"/>
    <w:rsid w:val="1D37443D"/>
    <w:rsid w:val="1D441109"/>
    <w:rsid w:val="1D715868"/>
    <w:rsid w:val="1D7339C4"/>
    <w:rsid w:val="1DA65DAC"/>
    <w:rsid w:val="1DC83D19"/>
    <w:rsid w:val="1DD168A1"/>
    <w:rsid w:val="1DE91056"/>
    <w:rsid w:val="1E272F9D"/>
    <w:rsid w:val="1E4F16FE"/>
    <w:rsid w:val="1E6D4C41"/>
    <w:rsid w:val="1E7F6019"/>
    <w:rsid w:val="1E882CA0"/>
    <w:rsid w:val="1EB93845"/>
    <w:rsid w:val="1EF64255"/>
    <w:rsid w:val="1F1B7CBB"/>
    <w:rsid w:val="1F317C6D"/>
    <w:rsid w:val="1F3D17E2"/>
    <w:rsid w:val="1F741CA0"/>
    <w:rsid w:val="1FBF3AF7"/>
    <w:rsid w:val="1FDD0127"/>
    <w:rsid w:val="1FE97AEC"/>
    <w:rsid w:val="2007783D"/>
    <w:rsid w:val="205B4B52"/>
    <w:rsid w:val="206021DB"/>
    <w:rsid w:val="207A6851"/>
    <w:rsid w:val="20B97E8C"/>
    <w:rsid w:val="20C552A2"/>
    <w:rsid w:val="21161832"/>
    <w:rsid w:val="21BF6634"/>
    <w:rsid w:val="21E62B4C"/>
    <w:rsid w:val="21EA7398"/>
    <w:rsid w:val="21F57619"/>
    <w:rsid w:val="22017741"/>
    <w:rsid w:val="22343E73"/>
    <w:rsid w:val="223E5233"/>
    <w:rsid w:val="224E3595"/>
    <w:rsid w:val="22732323"/>
    <w:rsid w:val="2274421C"/>
    <w:rsid w:val="227C2ABB"/>
    <w:rsid w:val="22867D17"/>
    <w:rsid w:val="229B0275"/>
    <w:rsid w:val="22CD4EB1"/>
    <w:rsid w:val="22DD4756"/>
    <w:rsid w:val="22FC2727"/>
    <w:rsid w:val="23000703"/>
    <w:rsid w:val="231645B4"/>
    <w:rsid w:val="233B1229"/>
    <w:rsid w:val="239B43FB"/>
    <w:rsid w:val="23B8293A"/>
    <w:rsid w:val="23BD186F"/>
    <w:rsid w:val="23C02FF8"/>
    <w:rsid w:val="24215D4D"/>
    <w:rsid w:val="24220817"/>
    <w:rsid w:val="242657FC"/>
    <w:rsid w:val="24297CC5"/>
    <w:rsid w:val="242B06FD"/>
    <w:rsid w:val="243435BA"/>
    <w:rsid w:val="244901AD"/>
    <w:rsid w:val="245D313A"/>
    <w:rsid w:val="247554E7"/>
    <w:rsid w:val="247F74A9"/>
    <w:rsid w:val="24BA7D1F"/>
    <w:rsid w:val="24F4423F"/>
    <w:rsid w:val="251957B1"/>
    <w:rsid w:val="252905F7"/>
    <w:rsid w:val="254C12F6"/>
    <w:rsid w:val="25501DF7"/>
    <w:rsid w:val="25594EEB"/>
    <w:rsid w:val="257563A0"/>
    <w:rsid w:val="257F1D06"/>
    <w:rsid w:val="25A31AEB"/>
    <w:rsid w:val="25C215B2"/>
    <w:rsid w:val="25C51213"/>
    <w:rsid w:val="25E16BBB"/>
    <w:rsid w:val="25E40ED4"/>
    <w:rsid w:val="25F8436E"/>
    <w:rsid w:val="260511B1"/>
    <w:rsid w:val="2633381F"/>
    <w:rsid w:val="263B66F8"/>
    <w:rsid w:val="2658634E"/>
    <w:rsid w:val="26DC2A1F"/>
    <w:rsid w:val="26EF69E4"/>
    <w:rsid w:val="273A05CF"/>
    <w:rsid w:val="27C07312"/>
    <w:rsid w:val="27CE5103"/>
    <w:rsid w:val="280514C7"/>
    <w:rsid w:val="28327AE4"/>
    <w:rsid w:val="28657A8C"/>
    <w:rsid w:val="286D6016"/>
    <w:rsid w:val="287327E2"/>
    <w:rsid w:val="28AA2CF2"/>
    <w:rsid w:val="29083CF1"/>
    <w:rsid w:val="29432BF1"/>
    <w:rsid w:val="29CC4AD5"/>
    <w:rsid w:val="2A115F44"/>
    <w:rsid w:val="2A326C04"/>
    <w:rsid w:val="2A4435DB"/>
    <w:rsid w:val="2A5A4A3D"/>
    <w:rsid w:val="2ABE50EF"/>
    <w:rsid w:val="2ACD36B9"/>
    <w:rsid w:val="2AD171B8"/>
    <w:rsid w:val="2AD63DF3"/>
    <w:rsid w:val="2AE92D6D"/>
    <w:rsid w:val="2AFC6499"/>
    <w:rsid w:val="2B0A4D51"/>
    <w:rsid w:val="2B27094A"/>
    <w:rsid w:val="2B48561B"/>
    <w:rsid w:val="2B587E56"/>
    <w:rsid w:val="2B6B0501"/>
    <w:rsid w:val="2B8C7D60"/>
    <w:rsid w:val="2B8E2C64"/>
    <w:rsid w:val="2B9470DF"/>
    <w:rsid w:val="2BCD0068"/>
    <w:rsid w:val="2BCD4BBB"/>
    <w:rsid w:val="2C042477"/>
    <w:rsid w:val="2C364793"/>
    <w:rsid w:val="2C4D5C59"/>
    <w:rsid w:val="2C606BDB"/>
    <w:rsid w:val="2CBE6BE1"/>
    <w:rsid w:val="2CDE37A2"/>
    <w:rsid w:val="2D6772E5"/>
    <w:rsid w:val="2D682B26"/>
    <w:rsid w:val="2D8C5047"/>
    <w:rsid w:val="2DA31ECD"/>
    <w:rsid w:val="2E021A85"/>
    <w:rsid w:val="2E587432"/>
    <w:rsid w:val="2E5A7178"/>
    <w:rsid w:val="2E696D4B"/>
    <w:rsid w:val="2E871782"/>
    <w:rsid w:val="2E9D76D4"/>
    <w:rsid w:val="2EB3763E"/>
    <w:rsid w:val="2EC26FC3"/>
    <w:rsid w:val="2F341F8D"/>
    <w:rsid w:val="2F436695"/>
    <w:rsid w:val="2F500CA4"/>
    <w:rsid w:val="2F5E6CA8"/>
    <w:rsid w:val="2F9E0BE8"/>
    <w:rsid w:val="2FAA0FCF"/>
    <w:rsid w:val="2FD644E6"/>
    <w:rsid w:val="30030354"/>
    <w:rsid w:val="302A6CF9"/>
    <w:rsid w:val="3046765D"/>
    <w:rsid w:val="307B4894"/>
    <w:rsid w:val="307C50E4"/>
    <w:rsid w:val="3082264F"/>
    <w:rsid w:val="30AA0E03"/>
    <w:rsid w:val="30BC4D46"/>
    <w:rsid w:val="311C4DB5"/>
    <w:rsid w:val="3144463A"/>
    <w:rsid w:val="31612156"/>
    <w:rsid w:val="31685EBC"/>
    <w:rsid w:val="31B51311"/>
    <w:rsid w:val="324A43CC"/>
    <w:rsid w:val="328961D9"/>
    <w:rsid w:val="328E44C5"/>
    <w:rsid w:val="3293014F"/>
    <w:rsid w:val="32932902"/>
    <w:rsid w:val="329D3373"/>
    <w:rsid w:val="32A55228"/>
    <w:rsid w:val="32C42CE7"/>
    <w:rsid w:val="32E4642D"/>
    <w:rsid w:val="33A22298"/>
    <w:rsid w:val="33D83D9C"/>
    <w:rsid w:val="33D97558"/>
    <w:rsid w:val="33EA2875"/>
    <w:rsid w:val="343613CF"/>
    <w:rsid w:val="34514A4C"/>
    <w:rsid w:val="345178C7"/>
    <w:rsid w:val="345252E0"/>
    <w:rsid w:val="347A3284"/>
    <w:rsid w:val="34AB61E1"/>
    <w:rsid w:val="34AE0356"/>
    <w:rsid w:val="34B37486"/>
    <w:rsid w:val="34C50DC3"/>
    <w:rsid w:val="35301599"/>
    <w:rsid w:val="354B3E47"/>
    <w:rsid w:val="35795693"/>
    <w:rsid w:val="35B51739"/>
    <w:rsid w:val="35CF3AFF"/>
    <w:rsid w:val="35EB1D74"/>
    <w:rsid w:val="36200C64"/>
    <w:rsid w:val="36BA3AEF"/>
    <w:rsid w:val="36DE1A15"/>
    <w:rsid w:val="36F204C6"/>
    <w:rsid w:val="37562753"/>
    <w:rsid w:val="37665DCF"/>
    <w:rsid w:val="37854C25"/>
    <w:rsid w:val="37B93FF4"/>
    <w:rsid w:val="381B5B45"/>
    <w:rsid w:val="381E0908"/>
    <w:rsid w:val="38403DE0"/>
    <w:rsid w:val="386800B9"/>
    <w:rsid w:val="3878239A"/>
    <w:rsid w:val="38903F9C"/>
    <w:rsid w:val="39434A55"/>
    <w:rsid w:val="39A00738"/>
    <w:rsid w:val="39D748B5"/>
    <w:rsid w:val="39F1723A"/>
    <w:rsid w:val="3A3A783C"/>
    <w:rsid w:val="3A422D70"/>
    <w:rsid w:val="3A492555"/>
    <w:rsid w:val="3A914A44"/>
    <w:rsid w:val="3ABD319C"/>
    <w:rsid w:val="3AC85947"/>
    <w:rsid w:val="3B1E3D38"/>
    <w:rsid w:val="3B226FFA"/>
    <w:rsid w:val="3B271C7B"/>
    <w:rsid w:val="3B42732F"/>
    <w:rsid w:val="3B97380B"/>
    <w:rsid w:val="3BC74249"/>
    <w:rsid w:val="3BD3671F"/>
    <w:rsid w:val="3BFC7093"/>
    <w:rsid w:val="3C5161C1"/>
    <w:rsid w:val="3CD34924"/>
    <w:rsid w:val="3CFE6420"/>
    <w:rsid w:val="3D286BC5"/>
    <w:rsid w:val="3D3D0207"/>
    <w:rsid w:val="3D46611E"/>
    <w:rsid w:val="3D4821EF"/>
    <w:rsid w:val="3D521A25"/>
    <w:rsid w:val="3D532A71"/>
    <w:rsid w:val="3D792AE7"/>
    <w:rsid w:val="3D944731"/>
    <w:rsid w:val="3DAC3542"/>
    <w:rsid w:val="3DE2519F"/>
    <w:rsid w:val="3DE66A87"/>
    <w:rsid w:val="3DFA0D33"/>
    <w:rsid w:val="3E231AD9"/>
    <w:rsid w:val="3E3A3FD8"/>
    <w:rsid w:val="3E522C3B"/>
    <w:rsid w:val="3E646EEE"/>
    <w:rsid w:val="3E6C2734"/>
    <w:rsid w:val="3EBC1D72"/>
    <w:rsid w:val="3EE00C2A"/>
    <w:rsid w:val="3EFC3414"/>
    <w:rsid w:val="3F3E7201"/>
    <w:rsid w:val="3F611247"/>
    <w:rsid w:val="3F613D39"/>
    <w:rsid w:val="3F7D24FF"/>
    <w:rsid w:val="3FE10E62"/>
    <w:rsid w:val="400009FE"/>
    <w:rsid w:val="40040722"/>
    <w:rsid w:val="4013452E"/>
    <w:rsid w:val="40312DDC"/>
    <w:rsid w:val="4043222D"/>
    <w:rsid w:val="40432C09"/>
    <w:rsid w:val="40614D7D"/>
    <w:rsid w:val="406E3B88"/>
    <w:rsid w:val="40825D40"/>
    <w:rsid w:val="408B2E33"/>
    <w:rsid w:val="40B502D4"/>
    <w:rsid w:val="40BA0080"/>
    <w:rsid w:val="40D861EE"/>
    <w:rsid w:val="41666BE5"/>
    <w:rsid w:val="41696309"/>
    <w:rsid w:val="41981D91"/>
    <w:rsid w:val="419F3825"/>
    <w:rsid w:val="41A44395"/>
    <w:rsid w:val="41C80269"/>
    <w:rsid w:val="42A1611D"/>
    <w:rsid w:val="42DC0734"/>
    <w:rsid w:val="42DD3B31"/>
    <w:rsid w:val="430F57C6"/>
    <w:rsid w:val="43154420"/>
    <w:rsid w:val="431D0814"/>
    <w:rsid w:val="431D5030"/>
    <w:rsid w:val="434330BD"/>
    <w:rsid w:val="43525308"/>
    <w:rsid w:val="436805D8"/>
    <w:rsid w:val="43A54700"/>
    <w:rsid w:val="43AD7CD9"/>
    <w:rsid w:val="43D7598E"/>
    <w:rsid w:val="43E6464C"/>
    <w:rsid w:val="44104760"/>
    <w:rsid w:val="44136D4F"/>
    <w:rsid w:val="44167FE3"/>
    <w:rsid w:val="44293917"/>
    <w:rsid w:val="44487678"/>
    <w:rsid w:val="446B3FED"/>
    <w:rsid w:val="44800772"/>
    <w:rsid w:val="44B60D89"/>
    <w:rsid w:val="44D51A03"/>
    <w:rsid w:val="453430B9"/>
    <w:rsid w:val="45351948"/>
    <w:rsid w:val="45411A96"/>
    <w:rsid w:val="455F77F1"/>
    <w:rsid w:val="45802FD1"/>
    <w:rsid w:val="45852291"/>
    <w:rsid w:val="4597262F"/>
    <w:rsid w:val="45D767EB"/>
    <w:rsid w:val="45E57754"/>
    <w:rsid w:val="46184B38"/>
    <w:rsid w:val="464F6C49"/>
    <w:rsid w:val="46567BCF"/>
    <w:rsid w:val="46715016"/>
    <w:rsid w:val="467933A2"/>
    <w:rsid w:val="46A43C41"/>
    <w:rsid w:val="46AF1FE4"/>
    <w:rsid w:val="470445D4"/>
    <w:rsid w:val="474B2BDE"/>
    <w:rsid w:val="47760F29"/>
    <w:rsid w:val="478F7312"/>
    <w:rsid w:val="47DA5FFC"/>
    <w:rsid w:val="480B363E"/>
    <w:rsid w:val="481F2603"/>
    <w:rsid w:val="48A24FAF"/>
    <w:rsid w:val="48BA26A0"/>
    <w:rsid w:val="48C6678F"/>
    <w:rsid w:val="48D42F6B"/>
    <w:rsid w:val="490219DC"/>
    <w:rsid w:val="491E649A"/>
    <w:rsid w:val="49202FF6"/>
    <w:rsid w:val="493A1BBE"/>
    <w:rsid w:val="49752E38"/>
    <w:rsid w:val="49AF21E1"/>
    <w:rsid w:val="49F54EC9"/>
    <w:rsid w:val="49FA6D6E"/>
    <w:rsid w:val="4A016F78"/>
    <w:rsid w:val="4A31376E"/>
    <w:rsid w:val="4A487EAB"/>
    <w:rsid w:val="4A4A5019"/>
    <w:rsid w:val="4A76693B"/>
    <w:rsid w:val="4AC95B56"/>
    <w:rsid w:val="4AEF7384"/>
    <w:rsid w:val="4B007732"/>
    <w:rsid w:val="4B594F26"/>
    <w:rsid w:val="4B5B2437"/>
    <w:rsid w:val="4B7F74F3"/>
    <w:rsid w:val="4B835840"/>
    <w:rsid w:val="4BDE6A4E"/>
    <w:rsid w:val="4C1062FA"/>
    <w:rsid w:val="4C1C1C50"/>
    <w:rsid w:val="4C1F7CA3"/>
    <w:rsid w:val="4C601800"/>
    <w:rsid w:val="4C661A8C"/>
    <w:rsid w:val="4C726F94"/>
    <w:rsid w:val="4C7D203A"/>
    <w:rsid w:val="4C8D55F4"/>
    <w:rsid w:val="4C9B4CA6"/>
    <w:rsid w:val="4CD86056"/>
    <w:rsid w:val="4CE05817"/>
    <w:rsid w:val="4CF12A94"/>
    <w:rsid w:val="4D484AE2"/>
    <w:rsid w:val="4D864F16"/>
    <w:rsid w:val="4DE7726E"/>
    <w:rsid w:val="4E296C4B"/>
    <w:rsid w:val="4E2B4DAF"/>
    <w:rsid w:val="4E541FD3"/>
    <w:rsid w:val="4E583C0A"/>
    <w:rsid w:val="4E663D86"/>
    <w:rsid w:val="4E6727D6"/>
    <w:rsid w:val="4E6B2C6B"/>
    <w:rsid w:val="4E824342"/>
    <w:rsid w:val="4EA84505"/>
    <w:rsid w:val="4EAB21D6"/>
    <w:rsid w:val="4EAD310D"/>
    <w:rsid w:val="4ECC768A"/>
    <w:rsid w:val="4EE85832"/>
    <w:rsid w:val="4EE85FA6"/>
    <w:rsid w:val="4EFE3685"/>
    <w:rsid w:val="4F182A61"/>
    <w:rsid w:val="4F824922"/>
    <w:rsid w:val="4FB1396F"/>
    <w:rsid w:val="4FD5018D"/>
    <w:rsid w:val="4FF80662"/>
    <w:rsid w:val="502B1927"/>
    <w:rsid w:val="503D4DDE"/>
    <w:rsid w:val="504A571E"/>
    <w:rsid w:val="507D7EE1"/>
    <w:rsid w:val="50A70551"/>
    <w:rsid w:val="50FF33D2"/>
    <w:rsid w:val="51154EC1"/>
    <w:rsid w:val="512A256B"/>
    <w:rsid w:val="513C1385"/>
    <w:rsid w:val="51741F59"/>
    <w:rsid w:val="51783F3E"/>
    <w:rsid w:val="518A53AF"/>
    <w:rsid w:val="51B726B8"/>
    <w:rsid w:val="51BE5B1C"/>
    <w:rsid w:val="51DD0114"/>
    <w:rsid w:val="51E66F57"/>
    <w:rsid w:val="51E95EB7"/>
    <w:rsid w:val="51EB2AB6"/>
    <w:rsid w:val="522E480F"/>
    <w:rsid w:val="52596D0E"/>
    <w:rsid w:val="526B4E27"/>
    <w:rsid w:val="52862FE7"/>
    <w:rsid w:val="529D0F68"/>
    <w:rsid w:val="52AA0F3E"/>
    <w:rsid w:val="53296B3D"/>
    <w:rsid w:val="53C87052"/>
    <w:rsid w:val="53D666D1"/>
    <w:rsid w:val="53E33E0E"/>
    <w:rsid w:val="54204794"/>
    <w:rsid w:val="543030B4"/>
    <w:rsid w:val="54376419"/>
    <w:rsid w:val="544929BD"/>
    <w:rsid w:val="54667415"/>
    <w:rsid w:val="549E387F"/>
    <w:rsid w:val="54D922F0"/>
    <w:rsid w:val="54E96D4B"/>
    <w:rsid w:val="55010041"/>
    <w:rsid w:val="55062B12"/>
    <w:rsid w:val="55111CF1"/>
    <w:rsid w:val="552E64B8"/>
    <w:rsid w:val="5533743D"/>
    <w:rsid w:val="555430B3"/>
    <w:rsid w:val="556F5E79"/>
    <w:rsid w:val="557348DE"/>
    <w:rsid w:val="559568D3"/>
    <w:rsid w:val="562A240F"/>
    <w:rsid w:val="565E246B"/>
    <w:rsid w:val="56734346"/>
    <w:rsid w:val="56900A6D"/>
    <w:rsid w:val="56AD7322"/>
    <w:rsid w:val="56BB54EC"/>
    <w:rsid w:val="56DD7CEA"/>
    <w:rsid w:val="571A5EAC"/>
    <w:rsid w:val="574043EE"/>
    <w:rsid w:val="57930974"/>
    <w:rsid w:val="579428E6"/>
    <w:rsid w:val="57AB4859"/>
    <w:rsid w:val="57C05126"/>
    <w:rsid w:val="57CD27FF"/>
    <w:rsid w:val="580B090C"/>
    <w:rsid w:val="582B6532"/>
    <w:rsid w:val="583C767E"/>
    <w:rsid w:val="588C4980"/>
    <w:rsid w:val="5897069A"/>
    <w:rsid w:val="589D56B7"/>
    <w:rsid w:val="58C31432"/>
    <w:rsid w:val="58D440E7"/>
    <w:rsid w:val="58DE1FD9"/>
    <w:rsid w:val="58E9529D"/>
    <w:rsid w:val="58F77810"/>
    <w:rsid w:val="593E6529"/>
    <w:rsid w:val="598664D3"/>
    <w:rsid w:val="59976FC1"/>
    <w:rsid w:val="59BD67CF"/>
    <w:rsid w:val="59EF6215"/>
    <w:rsid w:val="59F03AE0"/>
    <w:rsid w:val="59F37E3D"/>
    <w:rsid w:val="5A3E3B93"/>
    <w:rsid w:val="5A651309"/>
    <w:rsid w:val="5AD27100"/>
    <w:rsid w:val="5B216165"/>
    <w:rsid w:val="5B2501EB"/>
    <w:rsid w:val="5B2C7515"/>
    <w:rsid w:val="5B393EBD"/>
    <w:rsid w:val="5B625D70"/>
    <w:rsid w:val="5B683E46"/>
    <w:rsid w:val="5BF602BB"/>
    <w:rsid w:val="5BFA0128"/>
    <w:rsid w:val="5C1143B1"/>
    <w:rsid w:val="5C3009B5"/>
    <w:rsid w:val="5C3E587A"/>
    <w:rsid w:val="5C846778"/>
    <w:rsid w:val="5CD27459"/>
    <w:rsid w:val="5CDA3AE4"/>
    <w:rsid w:val="5D0A01FD"/>
    <w:rsid w:val="5D115767"/>
    <w:rsid w:val="5D1901CE"/>
    <w:rsid w:val="5D251229"/>
    <w:rsid w:val="5D2D001E"/>
    <w:rsid w:val="5D2F4BED"/>
    <w:rsid w:val="5D5F795E"/>
    <w:rsid w:val="5D6902DE"/>
    <w:rsid w:val="5DA56705"/>
    <w:rsid w:val="5DB63EFC"/>
    <w:rsid w:val="5E222424"/>
    <w:rsid w:val="5E455C70"/>
    <w:rsid w:val="5E553577"/>
    <w:rsid w:val="5E5B5C97"/>
    <w:rsid w:val="5E764439"/>
    <w:rsid w:val="5ED63FD4"/>
    <w:rsid w:val="5F1B0CE2"/>
    <w:rsid w:val="5F3A3728"/>
    <w:rsid w:val="5F3D5B52"/>
    <w:rsid w:val="5F534E81"/>
    <w:rsid w:val="5F56794B"/>
    <w:rsid w:val="5F6149DA"/>
    <w:rsid w:val="5F855771"/>
    <w:rsid w:val="5FB26D7F"/>
    <w:rsid w:val="60190204"/>
    <w:rsid w:val="6030351F"/>
    <w:rsid w:val="605A0890"/>
    <w:rsid w:val="608C4BD7"/>
    <w:rsid w:val="60956AD5"/>
    <w:rsid w:val="609A0473"/>
    <w:rsid w:val="60B10B6E"/>
    <w:rsid w:val="61074A6A"/>
    <w:rsid w:val="61125AD8"/>
    <w:rsid w:val="611D29FE"/>
    <w:rsid w:val="61BF0ACC"/>
    <w:rsid w:val="61D735A4"/>
    <w:rsid w:val="62144E6D"/>
    <w:rsid w:val="621F2649"/>
    <w:rsid w:val="626C36FC"/>
    <w:rsid w:val="628D41CF"/>
    <w:rsid w:val="629A2DD6"/>
    <w:rsid w:val="62E00340"/>
    <w:rsid w:val="63254116"/>
    <w:rsid w:val="63603918"/>
    <w:rsid w:val="638C0E1F"/>
    <w:rsid w:val="63C83338"/>
    <w:rsid w:val="63DE6E75"/>
    <w:rsid w:val="63F969A2"/>
    <w:rsid w:val="640133A5"/>
    <w:rsid w:val="642D149F"/>
    <w:rsid w:val="64323AC5"/>
    <w:rsid w:val="64364ADF"/>
    <w:rsid w:val="643F4ADC"/>
    <w:rsid w:val="64461BE4"/>
    <w:rsid w:val="64DB2E53"/>
    <w:rsid w:val="64E54957"/>
    <w:rsid w:val="64FF4A93"/>
    <w:rsid w:val="65201C55"/>
    <w:rsid w:val="65297C99"/>
    <w:rsid w:val="655C49EF"/>
    <w:rsid w:val="657A1C15"/>
    <w:rsid w:val="657E03F4"/>
    <w:rsid w:val="658466EC"/>
    <w:rsid w:val="65857986"/>
    <w:rsid w:val="65A3514F"/>
    <w:rsid w:val="65B70978"/>
    <w:rsid w:val="65E337F5"/>
    <w:rsid w:val="65E6275D"/>
    <w:rsid w:val="66040C7D"/>
    <w:rsid w:val="66057B7D"/>
    <w:rsid w:val="66082FB8"/>
    <w:rsid w:val="666A4FC2"/>
    <w:rsid w:val="6693047C"/>
    <w:rsid w:val="66952EAF"/>
    <w:rsid w:val="66A23ADC"/>
    <w:rsid w:val="67000FA5"/>
    <w:rsid w:val="67151C7A"/>
    <w:rsid w:val="67614406"/>
    <w:rsid w:val="676C4E84"/>
    <w:rsid w:val="677F1097"/>
    <w:rsid w:val="67A71A1A"/>
    <w:rsid w:val="67B242E9"/>
    <w:rsid w:val="67B7165E"/>
    <w:rsid w:val="67C67AD9"/>
    <w:rsid w:val="67D961F2"/>
    <w:rsid w:val="67F63364"/>
    <w:rsid w:val="67F7727B"/>
    <w:rsid w:val="67FA3B83"/>
    <w:rsid w:val="68155791"/>
    <w:rsid w:val="68344DE6"/>
    <w:rsid w:val="6837275E"/>
    <w:rsid w:val="68553198"/>
    <w:rsid w:val="68647C6F"/>
    <w:rsid w:val="686A453F"/>
    <w:rsid w:val="68A834E3"/>
    <w:rsid w:val="68B251D4"/>
    <w:rsid w:val="68CD4A3B"/>
    <w:rsid w:val="68FA6BE8"/>
    <w:rsid w:val="691D415A"/>
    <w:rsid w:val="691F4281"/>
    <w:rsid w:val="691F4995"/>
    <w:rsid w:val="692F071D"/>
    <w:rsid w:val="69910390"/>
    <w:rsid w:val="69A06D6E"/>
    <w:rsid w:val="69A73B87"/>
    <w:rsid w:val="69E41CE5"/>
    <w:rsid w:val="6A004C22"/>
    <w:rsid w:val="6A004F4A"/>
    <w:rsid w:val="6A042FEE"/>
    <w:rsid w:val="6A3253A9"/>
    <w:rsid w:val="6A38235D"/>
    <w:rsid w:val="6A515776"/>
    <w:rsid w:val="6A6178B5"/>
    <w:rsid w:val="6A675F84"/>
    <w:rsid w:val="6A695C3B"/>
    <w:rsid w:val="6A7D78D4"/>
    <w:rsid w:val="6AF05899"/>
    <w:rsid w:val="6B11077A"/>
    <w:rsid w:val="6B164EE8"/>
    <w:rsid w:val="6BC52466"/>
    <w:rsid w:val="6BC77DC9"/>
    <w:rsid w:val="6BD92AA1"/>
    <w:rsid w:val="6C042A87"/>
    <w:rsid w:val="6C555A07"/>
    <w:rsid w:val="6C816E8F"/>
    <w:rsid w:val="6CAE7279"/>
    <w:rsid w:val="6CB5158D"/>
    <w:rsid w:val="6CBF461A"/>
    <w:rsid w:val="6CE06A02"/>
    <w:rsid w:val="6D351DF7"/>
    <w:rsid w:val="6D4C4922"/>
    <w:rsid w:val="6D706FF8"/>
    <w:rsid w:val="6D845E09"/>
    <w:rsid w:val="6D9673AE"/>
    <w:rsid w:val="6DBF5D63"/>
    <w:rsid w:val="6DCB7C83"/>
    <w:rsid w:val="6DDA7D91"/>
    <w:rsid w:val="6E173674"/>
    <w:rsid w:val="6E1C267E"/>
    <w:rsid w:val="6E2A3551"/>
    <w:rsid w:val="6E536D88"/>
    <w:rsid w:val="6E5763A2"/>
    <w:rsid w:val="6E830236"/>
    <w:rsid w:val="6E94072B"/>
    <w:rsid w:val="6EA55D68"/>
    <w:rsid w:val="6EA86738"/>
    <w:rsid w:val="6F220947"/>
    <w:rsid w:val="6F2C1BC2"/>
    <w:rsid w:val="6F316B89"/>
    <w:rsid w:val="6F400CD0"/>
    <w:rsid w:val="6F4F1D24"/>
    <w:rsid w:val="6F533932"/>
    <w:rsid w:val="6F8D0E61"/>
    <w:rsid w:val="6F9E00EA"/>
    <w:rsid w:val="6FC17E89"/>
    <w:rsid w:val="6FDA5576"/>
    <w:rsid w:val="6FE03C60"/>
    <w:rsid w:val="6FE56398"/>
    <w:rsid w:val="70012FC3"/>
    <w:rsid w:val="701946A3"/>
    <w:rsid w:val="702374AF"/>
    <w:rsid w:val="70527793"/>
    <w:rsid w:val="70752834"/>
    <w:rsid w:val="709E0AFC"/>
    <w:rsid w:val="70B548B6"/>
    <w:rsid w:val="70CE7A8F"/>
    <w:rsid w:val="710B4D55"/>
    <w:rsid w:val="711568BC"/>
    <w:rsid w:val="711B3667"/>
    <w:rsid w:val="7177674E"/>
    <w:rsid w:val="71801331"/>
    <w:rsid w:val="719E422B"/>
    <w:rsid w:val="71C005BE"/>
    <w:rsid w:val="71F627D7"/>
    <w:rsid w:val="720B283A"/>
    <w:rsid w:val="72265D78"/>
    <w:rsid w:val="72516E30"/>
    <w:rsid w:val="72CD2B6B"/>
    <w:rsid w:val="72D63734"/>
    <w:rsid w:val="72FC113D"/>
    <w:rsid w:val="734F20EF"/>
    <w:rsid w:val="738B383A"/>
    <w:rsid w:val="73905A6B"/>
    <w:rsid w:val="73D67B27"/>
    <w:rsid w:val="741D2D13"/>
    <w:rsid w:val="741E6493"/>
    <w:rsid w:val="74201D82"/>
    <w:rsid w:val="745B00E2"/>
    <w:rsid w:val="746402AD"/>
    <w:rsid w:val="74667BBE"/>
    <w:rsid w:val="7483577C"/>
    <w:rsid w:val="74D62CF2"/>
    <w:rsid w:val="7507414F"/>
    <w:rsid w:val="75204F74"/>
    <w:rsid w:val="75741AF6"/>
    <w:rsid w:val="75B56E50"/>
    <w:rsid w:val="75F769FD"/>
    <w:rsid w:val="76745315"/>
    <w:rsid w:val="767C5242"/>
    <w:rsid w:val="76937FC6"/>
    <w:rsid w:val="76964655"/>
    <w:rsid w:val="76CE7C0C"/>
    <w:rsid w:val="76D95C54"/>
    <w:rsid w:val="771774B3"/>
    <w:rsid w:val="774241EE"/>
    <w:rsid w:val="77637B60"/>
    <w:rsid w:val="776C676A"/>
    <w:rsid w:val="777C5CDB"/>
    <w:rsid w:val="7800223E"/>
    <w:rsid w:val="78021C8A"/>
    <w:rsid w:val="78076E8D"/>
    <w:rsid w:val="78283A0B"/>
    <w:rsid w:val="782C324C"/>
    <w:rsid w:val="78932E41"/>
    <w:rsid w:val="78B00AAA"/>
    <w:rsid w:val="78D9625D"/>
    <w:rsid w:val="78FB2A5E"/>
    <w:rsid w:val="79025639"/>
    <w:rsid w:val="790D4FA0"/>
    <w:rsid w:val="79114AA7"/>
    <w:rsid w:val="79207065"/>
    <w:rsid w:val="7921094E"/>
    <w:rsid w:val="7949750A"/>
    <w:rsid w:val="796A4A5F"/>
    <w:rsid w:val="796E5467"/>
    <w:rsid w:val="7981273B"/>
    <w:rsid w:val="79AC42D5"/>
    <w:rsid w:val="79BA0776"/>
    <w:rsid w:val="79C63D6F"/>
    <w:rsid w:val="7A0B7E1C"/>
    <w:rsid w:val="7A116EFC"/>
    <w:rsid w:val="7A130EB8"/>
    <w:rsid w:val="7A1962AC"/>
    <w:rsid w:val="7A5D67EC"/>
    <w:rsid w:val="7AC105AF"/>
    <w:rsid w:val="7AD96E18"/>
    <w:rsid w:val="7B2532E0"/>
    <w:rsid w:val="7B36751E"/>
    <w:rsid w:val="7B4B3FBF"/>
    <w:rsid w:val="7B6B48C2"/>
    <w:rsid w:val="7B780F45"/>
    <w:rsid w:val="7BB97958"/>
    <w:rsid w:val="7BBD6467"/>
    <w:rsid w:val="7BBF157E"/>
    <w:rsid w:val="7BCC7262"/>
    <w:rsid w:val="7C556689"/>
    <w:rsid w:val="7CA1670D"/>
    <w:rsid w:val="7CAA3FC4"/>
    <w:rsid w:val="7CE1296A"/>
    <w:rsid w:val="7D303BB3"/>
    <w:rsid w:val="7D7022D3"/>
    <w:rsid w:val="7D8549CE"/>
    <w:rsid w:val="7DA223F2"/>
    <w:rsid w:val="7DB05AAD"/>
    <w:rsid w:val="7E11215D"/>
    <w:rsid w:val="7E164B7A"/>
    <w:rsid w:val="7E1B61D8"/>
    <w:rsid w:val="7E1E51AD"/>
    <w:rsid w:val="7E243808"/>
    <w:rsid w:val="7E3B602F"/>
    <w:rsid w:val="7E3F6B50"/>
    <w:rsid w:val="7E6B0EED"/>
    <w:rsid w:val="7E767A88"/>
    <w:rsid w:val="7E8B47DB"/>
    <w:rsid w:val="7EBA668E"/>
    <w:rsid w:val="7EFB6143"/>
    <w:rsid w:val="7F1757A5"/>
    <w:rsid w:val="7F284D36"/>
    <w:rsid w:val="7F5D5D4F"/>
    <w:rsid w:val="7FAB4705"/>
    <w:rsid w:val="7FDD66FF"/>
    <w:rsid w:val="7F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5E54"/>
  <w15:docId w15:val="{3B78C264-6295-4470-97FB-2EC7E4C1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Dayan</dc:creator>
  <cp:lastModifiedBy>王帅星</cp:lastModifiedBy>
  <cp:revision>3</cp:revision>
  <dcterms:created xsi:type="dcterms:W3CDTF">2026-02-27T06:36:00Z</dcterms:created>
  <dcterms:modified xsi:type="dcterms:W3CDTF">2026-02-27T08:41:00Z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E58CC8168A4B4AE792204C6C226CE0FC_11</vt:lpwstr>
  </property>
  <property fmtid="{D5CDD505-2E9C-101B-9397-08002B2CF9AE}" pid="4" name="KSOTemplateDocerSaveRecord">
    <vt:lpwstr>eyJoZGlkIjoiNTU0ZmIwYTQ3NzlmZGUxZmU3Zjk0M2IyZTNmM2IxNjAiLCJ1c2VySWQiOiI0MzM3MTczNDYifQ==</vt:lpwstr>
  </property>
</Properties>
</file>